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5C" w:rsidRPr="00222A7C" w:rsidRDefault="00403502" w:rsidP="00C51C5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32"/>
        </w:rPr>
      </w:pPr>
      <w:r>
        <w:rPr>
          <w:rFonts w:ascii="TimesNewRomanPSMT" w:hAnsi="TimesNewRomanPSMT" w:cs="TimesNewRomanPSMT"/>
          <w:b/>
          <w:sz w:val="28"/>
          <w:szCs w:val="32"/>
        </w:rPr>
        <w:t xml:space="preserve">Workers Compensation </w:t>
      </w:r>
      <w:r w:rsidR="00C51C5C" w:rsidRPr="00222A7C">
        <w:rPr>
          <w:rFonts w:ascii="TimesNewRomanPSMT" w:hAnsi="TimesNewRomanPSMT" w:cs="TimesNewRomanPSMT"/>
          <w:b/>
          <w:sz w:val="28"/>
          <w:szCs w:val="32"/>
        </w:rPr>
        <w:t>Direct Payment Form</w:t>
      </w:r>
    </w:p>
    <w:p w:rsidR="00C51C5C" w:rsidRPr="002021F9" w:rsidRDefault="00C51C5C" w:rsidP="00C51C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8"/>
        </w:rPr>
      </w:pPr>
      <w:r w:rsidRPr="002021F9">
        <w:rPr>
          <w:rFonts w:ascii="TimesNewRomanPS-BoldMT" w:hAnsi="TimesNewRomanPS-BoldMT" w:cs="TimesNewRomanPS-BoldMT"/>
          <w:b/>
          <w:bCs/>
          <w:sz w:val="18"/>
        </w:rPr>
        <w:t>To allow Workers Compensation claims payments for benefits, invoices &amp; expenses</w:t>
      </w:r>
    </w:p>
    <w:p w:rsidR="00C51C5C" w:rsidRDefault="00C51C5C" w:rsidP="00C51C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8"/>
        </w:rPr>
      </w:pPr>
      <w:r w:rsidRPr="002021F9">
        <w:rPr>
          <w:rFonts w:ascii="TimesNewRomanPS-BoldMT" w:hAnsi="TimesNewRomanPS-BoldMT" w:cs="TimesNewRomanPS-BoldMT"/>
          <w:b/>
          <w:bCs/>
          <w:sz w:val="18"/>
        </w:rPr>
        <w:t>to be paid directly into your nominated bank account</w:t>
      </w:r>
    </w:p>
    <w:p w:rsidR="00820395" w:rsidRDefault="00820395" w:rsidP="00C51C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8"/>
        </w:rPr>
      </w:pPr>
    </w:p>
    <w:p w:rsidR="00820395" w:rsidRDefault="00820395" w:rsidP="00C51C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8"/>
        </w:rPr>
      </w:pPr>
    </w:p>
    <w:p w:rsidR="00C51C5C" w:rsidRPr="002021F9" w:rsidRDefault="00C51C5C" w:rsidP="00C51C5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8"/>
        </w:rPr>
      </w:pPr>
    </w:p>
    <w:tbl>
      <w:tblPr>
        <w:tblW w:w="10394" w:type="dxa"/>
        <w:tblInd w:w="93" w:type="dxa"/>
        <w:tblLook w:val="04A0" w:firstRow="1" w:lastRow="0" w:firstColumn="1" w:lastColumn="0" w:noHBand="0" w:noVBand="1"/>
      </w:tblPr>
      <w:tblGrid>
        <w:gridCol w:w="267"/>
        <w:gridCol w:w="173"/>
        <w:gridCol w:w="4934"/>
        <w:gridCol w:w="257"/>
        <w:gridCol w:w="543"/>
        <w:gridCol w:w="1383"/>
        <w:gridCol w:w="257"/>
        <w:gridCol w:w="379"/>
        <w:gridCol w:w="257"/>
        <w:gridCol w:w="10"/>
        <w:gridCol w:w="1299"/>
        <w:gridCol w:w="10"/>
        <w:gridCol w:w="318"/>
        <w:gridCol w:w="297"/>
        <w:gridCol w:w="10"/>
      </w:tblGrid>
      <w:tr w:rsidR="00C51C5C" w:rsidRPr="002021F9" w:rsidTr="00DE79E0">
        <w:trPr>
          <w:gridAfter w:val="1"/>
          <w:wAfter w:w="10" w:type="dxa"/>
          <w:trHeight w:val="361"/>
        </w:trPr>
        <w:tc>
          <w:tcPr>
            <w:tcW w:w="10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1C5C" w:rsidRPr="002021F9" w:rsidRDefault="00C51C5C" w:rsidP="00A44C22">
            <w:pP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</w:pPr>
            <w:r w:rsidRPr="002021F9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What you have to do</w:t>
            </w:r>
          </w:p>
        </w:tc>
      </w:tr>
      <w:tr w:rsidR="00C51C5C" w:rsidTr="00DE79E0">
        <w:trPr>
          <w:trHeight w:val="36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5C" w:rsidRDefault="00C51C5C" w:rsidP="00A44C22">
            <w:pPr>
              <w:rPr>
                <w:rFonts w:ascii="Arial-BoldMT" w:hAnsi="Arial-BoldM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20395" w:rsidTr="00DE79E0">
        <w:trPr>
          <w:gridAfter w:val="1"/>
          <w:wAfter w:w="10" w:type="dxa"/>
          <w:trHeight w:val="361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95" w:rsidRPr="002021F9" w:rsidRDefault="00820395" w:rsidP="00A44C22">
            <w:pPr>
              <w:rPr>
                <w:rFonts w:eastAsia="ArialMT"/>
                <w:color w:val="000000"/>
                <w:sz w:val="20"/>
                <w:szCs w:val="18"/>
              </w:rPr>
            </w:pPr>
            <w:r w:rsidRPr="002021F9">
              <w:rPr>
                <w:rFonts w:eastAsia="ArialMT"/>
                <w:color w:val="000000"/>
                <w:sz w:val="20"/>
                <w:szCs w:val="18"/>
              </w:rPr>
              <w:t>To be paid directly i</w:t>
            </w:r>
            <w:r>
              <w:rPr>
                <w:rFonts w:eastAsia="ArialMT"/>
                <w:color w:val="000000"/>
                <w:sz w:val="20"/>
                <w:szCs w:val="18"/>
              </w:rPr>
              <w:t xml:space="preserve">nto your bank, building society </w:t>
            </w:r>
            <w:r w:rsidRPr="002021F9">
              <w:rPr>
                <w:rFonts w:eastAsia="ArialMT"/>
                <w:color w:val="000000"/>
                <w:sz w:val="20"/>
                <w:szCs w:val="18"/>
              </w:rPr>
              <w:t>or credit union account:</w:t>
            </w:r>
          </w:p>
          <w:p w:rsidR="00820395" w:rsidRPr="002021F9" w:rsidRDefault="00820395" w:rsidP="00A44C22">
            <w:pPr>
              <w:rPr>
                <w:rFonts w:eastAsia="ArialMT"/>
                <w:color w:val="000000"/>
                <w:sz w:val="20"/>
                <w:szCs w:val="18"/>
              </w:rPr>
            </w:pPr>
            <w:r w:rsidRPr="002021F9">
              <w:rPr>
                <w:rFonts w:eastAsia="ArialMT"/>
                <w:color w:val="000000"/>
                <w:sz w:val="20"/>
                <w:szCs w:val="18"/>
              </w:rPr>
              <w:t> </w:t>
            </w:r>
          </w:p>
          <w:p w:rsidR="00820395" w:rsidRPr="002021F9" w:rsidRDefault="00820395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 xml:space="preserve">• </w:t>
            </w:r>
            <w:r w:rsidRPr="002021F9">
              <w:rPr>
                <w:rFonts w:eastAsia="ArialMT"/>
                <w:color w:val="000000"/>
                <w:sz w:val="20"/>
                <w:szCs w:val="18"/>
              </w:rPr>
              <w:t>fill out this form</w:t>
            </w:r>
          </w:p>
          <w:p w:rsidR="00820395" w:rsidRPr="002021F9" w:rsidRDefault="00820395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 xml:space="preserve">• </w:t>
            </w:r>
            <w:r w:rsidRPr="002021F9">
              <w:rPr>
                <w:rFonts w:eastAsia="ArialMT"/>
                <w:color w:val="000000"/>
                <w:sz w:val="20"/>
                <w:szCs w:val="18"/>
              </w:rPr>
              <w:t>make sure all details are correct</w:t>
            </w:r>
          </w:p>
          <w:p w:rsidR="00820395" w:rsidRPr="002021F9" w:rsidRDefault="00820395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 xml:space="preserve">• </w:t>
            </w:r>
            <w:r w:rsidRPr="002021F9">
              <w:rPr>
                <w:rFonts w:eastAsia="ArialMT"/>
                <w:color w:val="000000"/>
                <w:sz w:val="20"/>
                <w:szCs w:val="18"/>
              </w:rPr>
              <w:t>sign and date the form</w:t>
            </w:r>
          </w:p>
          <w:p w:rsidR="00820395" w:rsidRDefault="00820395" w:rsidP="00111F8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 xml:space="preserve">• </w:t>
            </w:r>
            <w:r w:rsidR="00111F8D">
              <w:rPr>
                <w:rFonts w:eastAsia="ArialMT"/>
                <w:color w:val="000000"/>
                <w:sz w:val="20"/>
                <w:szCs w:val="18"/>
              </w:rPr>
              <w:t xml:space="preserve">scanned copy to: </w:t>
            </w:r>
            <w:r w:rsidR="009F5855">
              <w:rPr>
                <w:rFonts w:eastAsia="ArialMT"/>
                <w:sz w:val="20"/>
                <w:szCs w:val="18"/>
              </w:rPr>
              <w:t>email it to your Claim Advisor</w:t>
            </w:r>
            <w:r w:rsidR="006D5F03">
              <w:rPr>
                <w:rFonts w:eastAsia="ArialMT"/>
                <w:sz w:val="20"/>
                <w:szCs w:val="18"/>
              </w:rPr>
              <w:t xml:space="preserve">  </w:t>
            </w:r>
            <w:r w:rsidR="002226EF">
              <w:rPr>
                <w:rFonts w:eastAsia="ArialMT"/>
                <w:color w:val="000000"/>
                <w:sz w:val="20"/>
                <w:szCs w:val="18"/>
              </w:rPr>
              <w:t>or post to P O Box B50, Perth  WA  6838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20395" w:rsidTr="00DE79E0">
        <w:trPr>
          <w:gridAfter w:val="1"/>
          <w:wAfter w:w="10" w:type="dxa"/>
          <w:trHeight w:val="234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20395" w:rsidTr="00DE79E0">
        <w:trPr>
          <w:gridAfter w:val="1"/>
          <w:wAfter w:w="10" w:type="dxa"/>
          <w:trHeight w:val="361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20395" w:rsidTr="00DE79E0">
        <w:trPr>
          <w:gridAfter w:val="1"/>
          <w:wAfter w:w="10" w:type="dxa"/>
          <w:trHeight w:val="361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20395" w:rsidTr="00DE79E0">
        <w:trPr>
          <w:gridAfter w:val="1"/>
          <w:wAfter w:w="10" w:type="dxa"/>
          <w:trHeight w:val="577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95" w:rsidRDefault="00820395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trHeight w:val="7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361"/>
        </w:trPr>
        <w:tc>
          <w:tcPr>
            <w:tcW w:w="10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51C5C" w:rsidRPr="002021F9" w:rsidRDefault="00C51C5C" w:rsidP="00DE79E0">
            <w:pP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</w:pPr>
            <w: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 xml:space="preserve">1. </w:t>
            </w:r>
            <w:r w:rsidR="00DE79E0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Company Details</w:t>
            </w:r>
          </w:p>
        </w:tc>
      </w:tr>
      <w:tr w:rsidR="00C51C5C" w:rsidTr="00DE79E0">
        <w:trPr>
          <w:gridAfter w:val="1"/>
          <w:wAfter w:w="10" w:type="dxa"/>
          <w:trHeight w:val="80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51D7C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D7C" w:rsidRDefault="00151D7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D7C" w:rsidRPr="002021F9" w:rsidRDefault="00151D7C" w:rsidP="00A44C22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Business name/ Name as it appears on Tax Invoices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D7C" w:rsidRPr="00222A7C" w:rsidRDefault="00151D7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4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1D7C" w:rsidRPr="00222A7C" w:rsidRDefault="00111F8D" w:rsidP="00A44C22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Business </w:t>
            </w:r>
            <w:r w:rsidRPr="00820395">
              <w:rPr>
                <w:color w:val="000000"/>
                <w:sz w:val="20"/>
                <w:szCs w:val="18"/>
              </w:rPr>
              <w:t>ABN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D7C" w:rsidRDefault="00151D7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368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  <w:r w:rsidRPr="00222A7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70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820395" w:rsidP="00A44C22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Business Address - </w:t>
            </w:r>
            <w:r w:rsidR="00C51C5C" w:rsidRPr="002021F9">
              <w:rPr>
                <w:color w:val="000000"/>
                <w:sz w:val="20"/>
                <w:szCs w:val="18"/>
              </w:rPr>
              <w:t>Street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C51C5C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C51C5C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>Suburb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021F9" w:rsidRDefault="00C51C5C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>Postcode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  <w:r w:rsidRPr="00222A7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  <w:r w:rsidRPr="00222A7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51C5C" w:rsidTr="00DE79E0">
        <w:trPr>
          <w:gridAfter w:val="1"/>
          <w:wAfter w:w="10" w:type="dxa"/>
          <w:trHeight w:val="70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Pr="00222A7C" w:rsidRDefault="00C51C5C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5C" w:rsidRDefault="00C51C5C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1F8D" w:rsidTr="004B2DB3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Pr="00222A7C" w:rsidRDefault="00111F8D" w:rsidP="00A44C22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>Email Address (for remittance delivery)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Pr="00222A7C" w:rsidRDefault="00111F8D" w:rsidP="00A44C22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Pr="00222A7C" w:rsidRDefault="00111F8D" w:rsidP="00DE79E0">
            <w:pPr>
              <w:rPr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1F8D" w:rsidTr="00111F8D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A44C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1F8D" w:rsidTr="006C2918">
        <w:trPr>
          <w:gridAfter w:val="1"/>
          <w:wAfter w:w="10" w:type="dxa"/>
          <w:trHeight w:val="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F8D" w:rsidRPr="002021F9" w:rsidRDefault="00111F8D" w:rsidP="00DE79E0">
            <w:pP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</w:pPr>
            <w: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1. The B</w:t>
            </w:r>
            <w:r w:rsidRPr="002021F9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 xml:space="preserve">ank </w:t>
            </w:r>
            <w: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A</w:t>
            </w:r>
            <w:r w:rsidRPr="002021F9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ccount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2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361"/>
        </w:trPr>
        <w:tc>
          <w:tcPr>
            <w:tcW w:w="10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79E0" w:rsidRPr="002021F9" w:rsidRDefault="00DE79E0" w:rsidP="00DE79E0">
            <w:pPr>
              <w:rPr>
                <w:rFonts w:ascii="Arial-BoldMT" w:hAnsi="Arial-BoldMT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2021F9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 xml:space="preserve">2. </w:t>
            </w:r>
            <w: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Bank Account Details</w:t>
            </w:r>
          </w:p>
        </w:tc>
      </w:tr>
      <w:tr w:rsidR="00DE79E0" w:rsidTr="00DE79E0">
        <w:trPr>
          <w:gridAfter w:val="1"/>
          <w:wAfter w:w="10" w:type="dxa"/>
          <w:trHeight w:val="312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92" w:type="dxa"/>
            <w:gridSpan w:val="10"/>
            <w:shd w:val="clear" w:color="auto" w:fill="auto"/>
          </w:tcPr>
          <w:p w:rsidR="00DE79E0" w:rsidRDefault="00DE79E0" w:rsidP="0085791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E79E0" w:rsidTr="00DE79E0">
        <w:trPr>
          <w:gridAfter w:val="1"/>
          <w:wAfter w:w="10" w:type="dxa"/>
          <w:trHeight w:val="64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2021F9" w:rsidRDefault="00DE79E0" w:rsidP="00DE79E0">
            <w:pPr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Y</w:t>
            </w:r>
            <w:r w:rsidRPr="002021F9">
              <w:rPr>
                <w:color w:val="000000"/>
                <w:sz w:val="20"/>
                <w:szCs w:val="18"/>
              </w:rPr>
              <w:t>our full name as shown on the account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222A7C" w:rsidRDefault="00DE79E0" w:rsidP="00DE79E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E79E0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85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021F9" w:rsidRDefault="00DE79E0" w:rsidP="0085791A">
            <w:pPr>
              <w:rPr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2021F9">
              <w:rPr>
                <w:color w:val="000000"/>
                <w:sz w:val="20"/>
                <w:szCs w:val="18"/>
              </w:rPr>
              <w:t>BSB Number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021F9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021F9" w:rsidRDefault="00DE79E0" w:rsidP="0085791A">
            <w:pPr>
              <w:rPr>
                <w:color w:val="000000"/>
                <w:sz w:val="20"/>
                <w:szCs w:val="18"/>
              </w:rPr>
            </w:pPr>
            <w:r w:rsidRPr="002021F9">
              <w:rPr>
                <w:color w:val="000000"/>
                <w:sz w:val="20"/>
                <w:szCs w:val="18"/>
              </w:rPr>
              <w:t>Account number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021F9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021F9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1F8D" w:rsidTr="0085791A">
        <w:trPr>
          <w:gridAfter w:val="1"/>
          <w:wAfter w:w="10" w:type="dxa"/>
          <w:trHeight w:val="368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Pr="00222A7C" w:rsidRDefault="00111F8D" w:rsidP="0085791A">
            <w:pPr>
              <w:rPr>
                <w:color w:val="000000"/>
                <w:sz w:val="20"/>
                <w:szCs w:val="18"/>
              </w:rPr>
            </w:pPr>
            <w:r w:rsidRPr="00222A7C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Pr="00222A7C" w:rsidRDefault="00111F8D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1F8D" w:rsidRPr="00222A7C" w:rsidRDefault="00111F8D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70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Pr="00222A7C" w:rsidRDefault="00DE79E0" w:rsidP="0085791A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85791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361"/>
        </w:trPr>
        <w:tc>
          <w:tcPr>
            <w:tcW w:w="10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79E0" w:rsidRPr="002021F9" w:rsidRDefault="00111F8D" w:rsidP="00DE79E0">
            <w:pPr>
              <w:rPr>
                <w:rFonts w:ascii="Arial-BoldMT" w:hAnsi="Arial-BoldMT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3</w:t>
            </w:r>
            <w:r w:rsidR="00DE79E0" w:rsidRPr="002021F9">
              <w:rPr>
                <w:rFonts w:ascii="Arial-BoldMT" w:hAnsi="Arial-BoldMT" w:cs="Calibri"/>
                <w:b/>
                <w:bCs/>
                <w:color w:val="FFFFFF" w:themeColor="background1"/>
                <w:szCs w:val="18"/>
              </w:rPr>
              <w:t>. Declaration and signature</w:t>
            </w:r>
          </w:p>
        </w:tc>
      </w:tr>
      <w:tr w:rsidR="00DE79E0" w:rsidTr="00DE79E0">
        <w:trPr>
          <w:gridAfter w:val="1"/>
          <w:wAfter w:w="10" w:type="dxa"/>
          <w:trHeight w:val="312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92" w:type="dxa"/>
            <w:gridSpan w:val="10"/>
            <w:shd w:val="clear" w:color="auto" w:fill="auto"/>
          </w:tcPr>
          <w:p w:rsidR="00DE79E0" w:rsidRDefault="00DE79E0" w:rsidP="00DE79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DE79E0" w:rsidTr="00DE79E0">
        <w:trPr>
          <w:gridAfter w:val="1"/>
          <w:wAfter w:w="10" w:type="dxa"/>
          <w:trHeight w:val="598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9E0" w:rsidRDefault="00DE79E0" w:rsidP="00DE79E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22A7C">
              <w:rPr>
                <w:rFonts w:ascii="Calibri" w:hAnsi="Calibri" w:cs="Calibri"/>
                <w:color w:val="000000"/>
                <w:sz w:val="20"/>
                <w:szCs w:val="18"/>
              </w:rPr>
              <w:t>Please arrange to have workers compensation claims payments for, invoices and expenses paid directly into my account shown above. I agreed to notify GIO immediately if my bank, building society or credit union details change or if I am not entitled to the payment.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64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361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820395" w:rsidRDefault="00DE79E0" w:rsidP="00DE79E0">
            <w:pPr>
              <w:rPr>
                <w:color w:val="000000"/>
                <w:sz w:val="20"/>
                <w:szCs w:val="18"/>
              </w:rPr>
            </w:pPr>
            <w:r w:rsidRPr="00820395">
              <w:rPr>
                <w:color w:val="000000"/>
                <w:sz w:val="20"/>
                <w:szCs w:val="18"/>
              </w:rPr>
              <w:t>Signature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820395" w:rsidRDefault="00DE79E0" w:rsidP="00DE79E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820395" w:rsidRDefault="00DE79E0" w:rsidP="00DE79E0">
            <w:pPr>
              <w:rPr>
                <w:color w:val="000000"/>
                <w:sz w:val="20"/>
                <w:szCs w:val="18"/>
              </w:rPr>
            </w:pPr>
            <w:r w:rsidRPr="00820395">
              <w:rPr>
                <w:color w:val="000000"/>
                <w:sz w:val="20"/>
                <w:szCs w:val="18"/>
              </w:rPr>
              <w:t>Date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820395" w:rsidRDefault="00DE79E0" w:rsidP="00DE79E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9E0" w:rsidRPr="00820395" w:rsidRDefault="00DE79E0" w:rsidP="00DE79E0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1F8D" w:rsidTr="00111F8D">
        <w:trPr>
          <w:gridAfter w:val="1"/>
          <w:wAfter w:w="10" w:type="dxa"/>
          <w:trHeight w:val="620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F8D" w:rsidRDefault="00111F8D" w:rsidP="00111F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/         /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F8D" w:rsidRDefault="00111F8D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E79E0" w:rsidTr="00DE79E0">
        <w:trPr>
          <w:gridAfter w:val="1"/>
          <w:wAfter w:w="10" w:type="dxa"/>
          <w:trHeight w:val="288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E0" w:rsidRDefault="00DE79E0" w:rsidP="00DE79E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C51C5C" w:rsidRDefault="00C51C5C" w:rsidP="00C51C5C"/>
    <w:sectPr w:rsidR="00C51C5C" w:rsidSect="00BD3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5C"/>
    <w:rsid w:val="00111F8D"/>
    <w:rsid w:val="00151D7C"/>
    <w:rsid w:val="002226EF"/>
    <w:rsid w:val="00222A7C"/>
    <w:rsid w:val="00394073"/>
    <w:rsid w:val="003C0691"/>
    <w:rsid w:val="003C6735"/>
    <w:rsid w:val="00403502"/>
    <w:rsid w:val="00496DF2"/>
    <w:rsid w:val="004F2B46"/>
    <w:rsid w:val="0064164F"/>
    <w:rsid w:val="006D5F03"/>
    <w:rsid w:val="0076734B"/>
    <w:rsid w:val="007A4F6C"/>
    <w:rsid w:val="007B7016"/>
    <w:rsid w:val="00820395"/>
    <w:rsid w:val="00922AFD"/>
    <w:rsid w:val="009F5855"/>
    <w:rsid w:val="00B22862"/>
    <w:rsid w:val="00C51C5C"/>
    <w:rsid w:val="00C5408A"/>
    <w:rsid w:val="00DE79E0"/>
    <w:rsid w:val="00E9188B"/>
    <w:rsid w:val="00E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31638"/>
  <w15:docId w15:val="{2AE542C6-3240-443A-8371-495FFBCF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226EF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226E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D5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BCB52DF5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Suncorp-Metway Ltd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SILDATKE, Rene'a</dc:creator>
  <cp:lastModifiedBy>MCCARTHY, Kay</cp:lastModifiedBy>
  <cp:revision>4</cp:revision>
  <dcterms:created xsi:type="dcterms:W3CDTF">2017-09-20T02:19:00Z</dcterms:created>
  <dcterms:modified xsi:type="dcterms:W3CDTF">2018-03-13T09:54:00Z</dcterms:modified>
</cp:coreProperties>
</file>